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79912" w14:textId="77777777" w:rsidR="00883AB1" w:rsidRPr="000153DE" w:rsidRDefault="00883AB1">
      <w:pPr>
        <w:rPr>
          <w:sz w:val="18"/>
          <w:szCs w:val="18"/>
        </w:rPr>
        <w:sectPr w:rsidR="00883AB1" w:rsidRPr="000153DE" w:rsidSect="00266F95">
          <w:headerReference w:type="default" r:id="rId11"/>
          <w:foot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E181132" w14:textId="02729CC1" w:rsidR="00B02AB8" w:rsidRPr="000153DE" w:rsidRDefault="00B02AB8" w:rsidP="00866E42">
      <w:pPr>
        <w:pStyle w:val="Koptekst"/>
        <w:spacing w:after="240"/>
        <w:rPr>
          <w:sz w:val="18"/>
          <w:szCs w:val="18"/>
        </w:rPr>
      </w:pPr>
      <w:r w:rsidRPr="000153DE">
        <w:rPr>
          <w:sz w:val="18"/>
          <w:szCs w:val="18"/>
        </w:rPr>
        <w:t xml:space="preserve">Onderdeel van: </w:t>
      </w:r>
      <w:r w:rsidR="004369BD" w:rsidRPr="000153DE">
        <w:rPr>
          <w:sz w:val="18"/>
          <w:szCs w:val="18"/>
        </w:rPr>
        <w:t>Andere</w:t>
      </w:r>
    </w:p>
    <w:p w14:paraId="125584EF" w14:textId="77777777" w:rsidR="004369BD" w:rsidRPr="000153DE" w:rsidRDefault="004369BD" w:rsidP="004369BD">
      <w:pPr>
        <w:spacing w:after="240" w:line="260" w:lineRule="exact"/>
        <w:rPr>
          <w:sz w:val="18"/>
          <w:szCs w:val="18"/>
        </w:rPr>
      </w:pPr>
      <w:r w:rsidRPr="000153DE">
        <w:rPr>
          <w:rFonts w:ascii="Flanders Art Sans" w:hAnsi="Flanders Art Sans"/>
          <w:color w:val="000000"/>
          <w:sz w:val="18"/>
          <w:szCs w:val="18"/>
        </w:rPr>
        <w:t>Ga aan de slag en maak een plan van aanpak:</w:t>
      </w:r>
    </w:p>
    <w:p w14:paraId="75D96CD4" w14:textId="77777777" w:rsidR="004369BD" w:rsidRPr="000153DE" w:rsidRDefault="004369BD" w:rsidP="004369BD">
      <w:pPr>
        <w:pStyle w:val="Lijstalinea"/>
        <w:numPr>
          <w:ilvl w:val="0"/>
          <w:numId w:val="7"/>
        </w:numPr>
        <w:spacing w:after="0" w:line="260" w:lineRule="exact"/>
        <w:rPr>
          <w:rFonts w:eastAsia="Times New Roman"/>
          <w:color w:val="000000"/>
          <w:sz w:val="18"/>
          <w:szCs w:val="18"/>
        </w:rPr>
      </w:pPr>
      <w:bookmarkStart w:id="0" w:name="_Hlk501615277"/>
      <w:r w:rsidRPr="000153DE">
        <w:rPr>
          <w:rFonts w:ascii="Flanders Art Sans" w:eastAsia="Times New Roman" w:hAnsi="Flanders Art Sans"/>
          <w:color w:val="000000"/>
          <w:sz w:val="18"/>
          <w:szCs w:val="18"/>
        </w:rPr>
        <w:t xml:space="preserve">noteer elk tekort dat door Zorginspectie werd </w:t>
      </w:r>
      <w:bookmarkStart w:id="1" w:name="_Hlk501615296"/>
      <w:r w:rsidRPr="000153DE">
        <w:rPr>
          <w:rFonts w:ascii="Flanders Art Sans" w:eastAsia="Times New Roman" w:hAnsi="Flanders Art Sans"/>
          <w:color w:val="000000"/>
          <w:sz w:val="18"/>
          <w:szCs w:val="18"/>
        </w:rPr>
        <w:t>aangegeven</w:t>
      </w:r>
      <w:bookmarkEnd w:id="0"/>
      <w:r w:rsidRPr="000153DE">
        <w:rPr>
          <w:rFonts w:ascii="Flanders Art Sans" w:eastAsia="Times New Roman" w:hAnsi="Flanders Art Sans"/>
          <w:color w:val="000000"/>
          <w:sz w:val="18"/>
          <w:szCs w:val="18"/>
        </w:rPr>
        <w:t>;</w:t>
      </w:r>
    </w:p>
    <w:p w14:paraId="3130F972" w14:textId="77777777" w:rsidR="004369BD" w:rsidRPr="000153DE" w:rsidRDefault="004369BD" w:rsidP="004369BD">
      <w:pPr>
        <w:pStyle w:val="Lijstalinea"/>
        <w:numPr>
          <w:ilvl w:val="0"/>
          <w:numId w:val="7"/>
        </w:numPr>
        <w:spacing w:after="0" w:line="260" w:lineRule="exact"/>
        <w:rPr>
          <w:rFonts w:eastAsia="Times New Roman"/>
          <w:color w:val="000000"/>
          <w:sz w:val="18"/>
          <w:szCs w:val="18"/>
        </w:rPr>
      </w:pPr>
      <w:r w:rsidRPr="000153DE">
        <w:rPr>
          <w:rFonts w:ascii="Flanders Art Sans" w:eastAsia="Times New Roman" w:hAnsi="Flanders Art Sans"/>
          <w:color w:val="000000"/>
          <w:sz w:val="18"/>
          <w:szCs w:val="18"/>
        </w:rPr>
        <w:t>vermeld daarbij hoe je het zal aanpakken om het tekort weg werken</w:t>
      </w:r>
      <w:bookmarkEnd w:id="1"/>
      <w:r w:rsidRPr="000153DE">
        <w:rPr>
          <w:rFonts w:ascii="Flanders Art Sans" w:eastAsia="Times New Roman" w:hAnsi="Flanders Art Sans"/>
          <w:color w:val="000000"/>
          <w:sz w:val="18"/>
          <w:szCs w:val="18"/>
        </w:rPr>
        <w:t>;</w:t>
      </w:r>
    </w:p>
    <w:p w14:paraId="3EDE5891" w14:textId="77777777" w:rsidR="004369BD" w:rsidRPr="000153DE" w:rsidRDefault="004369BD" w:rsidP="004369BD">
      <w:pPr>
        <w:pStyle w:val="Lijstalinea"/>
        <w:numPr>
          <w:ilvl w:val="0"/>
          <w:numId w:val="7"/>
        </w:numPr>
        <w:spacing w:after="0" w:line="260" w:lineRule="exact"/>
        <w:rPr>
          <w:rFonts w:eastAsia="Times New Roman"/>
          <w:color w:val="000000"/>
          <w:sz w:val="18"/>
          <w:szCs w:val="18"/>
        </w:rPr>
      </w:pPr>
      <w:r w:rsidRPr="000153DE">
        <w:rPr>
          <w:rFonts w:ascii="Flanders Art Sans" w:eastAsia="Times New Roman" w:hAnsi="Flanders Art Sans"/>
          <w:color w:val="000000"/>
          <w:sz w:val="18"/>
          <w:szCs w:val="18"/>
        </w:rPr>
        <w:t>vermeld tegen wanneer dat in orde zal zijn of wat al gerealiseerd is;</w:t>
      </w:r>
    </w:p>
    <w:p w14:paraId="72F87775" w14:textId="77777777" w:rsidR="004369BD" w:rsidRPr="000153DE" w:rsidRDefault="004369BD" w:rsidP="004369BD">
      <w:pPr>
        <w:pStyle w:val="Lijstalinea"/>
        <w:numPr>
          <w:ilvl w:val="0"/>
          <w:numId w:val="7"/>
        </w:numPr>
        <w:spacing w:after="0" w:line="260" w:lineRule="exact"/>
        <w:rPr>
          <w:rFonts w:eastAsia="Times New Roman"/>
          <w:color w:val="000000"/>
          <w:sz w:val="18"/>
          <w:szCs w:val="18"/>
        </w:rPr>
      </w:pPr>
      <w:r w:rsidRPr="000153DE">
        <w:rPr>
          <w:rFonts w:ascii="Flanders Art Sans" w:eastAsia="Times New Roman" w:hAnsi="Flanders Art Sans"/>
          <w:color w:val="000000"/>
          <w:sz w:val="18"/>
          <w:szCs w:val="18"/>
        </w:rPr>
        <w:t>vermeld ook wie je hierbij betrekt (medewerkers, ondersteuners, …);</w:t>
      </w:r>
    </w:p>
    <w:p w14:paraId="410BB9F7" w14:textId="77777777" w:rsidR="004369BD" w:rsidRPr="000153DE" w:rsidRDefault="004369BD" w:rsidP="004369BD">
      <w:pPr>
        <w:pStyle w:val="Lijstalinea"/>
        <w:numPr>
          <w:ilvl w:val="0"/>
          <w:numId w:val="7"/>
        </w:numPr>
        <w:spacing w:after="0" w:line="260" w:lineRule="exact"/>
        <w:rPr>
          <w:rFonts w:eastAsia="Times New Roman"/>
          <w:color w:val="000000"/>
          <w:sz w:val="18"/>
          <w:szCs w:val="18"/>
        </w:rPr>
      </w:pPr>
      <w:r w:rsidRPr="000153DE">
        <w:rPr>
          <w:rFonts w:ascii="Flanders Art Sans" w:eastAsia="Times New Roman" w:hAnsi="Flanders Art Sans"/>
          <w:color w:val="000000"/>
          <w:sz w:val="18"/>
          <w:szCs w:val="18"/>
        </w:rPr>
        <w:t>volg je vorming, vermeld welke en wie ze volgt;</w:t>
      </w:r>
    </w:p>
    <w:p w14:paraId="580225AA" w14:textId="77777777" w:rsidR="004369BD" w:rsidRPr="000153DE" w:rsidRDefault="004369BD" w:rsidP="004369BD">
      <w:pPr>
        <w:pStyle w:val="Koptekst"/>
        <w:rPr>
          <w:rFonts w:ascii="Flanders Art Sans" w:eastAsia="Times New Roman" w:hAnsi="Flanders Art Sans"/>
          <w:color w:val="000000"/>
          <w:sz w:val="18"/>
          <w:szCs w:val="18"/>
        </w:rPr>
      </w:pPr>
    </w:p>
    <w:p w14:paraId="01F4405B" w14:textId="24D9F113" w:rsidR="004369BD" w:rsidRPr="000153DE" w:rsidRDefault="004369BD" w:rsidP="004369BD">
      <w:pPr>
        <w:pStyle w:val="Koptekst"/>
        <w:spacing w:after="240"/>
        <w:rPr>
          <w:sz w:val="18"/>
          <w:szCs w:val="18"/>
        </w:rPr>
      </w:pPr>
      <w:r w:rsidRPr="000153DE">
        <w:rPr>
          <w:rFonts w:ascii="Flanders Art Sans" w:eastAsia="Times New Roman" w:hAnsi="Flanders Art Sans"/>
          <w:color w:val="000000"/>
          <w:sz w:val="18"/>
          <w:szCs w:val="18"/>
        </w:rPr>
        <w:t>bij risicosituaties vermeld je wat je al hebt ondernomen</w:t>
      </w:r>
      <w:r w:rsidRPr="000153DE">
        <w:rPr>
          <w:rFonts w:ascii="Flanders Art Sans" w:eastAsia="Times New Roman" w:hAnsi="Flanders Art Sans"/>
          <w:color w:val="FF0000"/>
          <w:sz w:val="18"/>
          <w:szCs w:val="18"/>
        </w:rPr>
        <w:t>;</w:t>
      </w:r>
    </w:p>
    <w:tbl>
      <w:tblPr>
        <w:tblStyle w:val="Tabel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536"/>
        <w:gridCol w:w="1417"/>
        <w:gridCol w:w="1475"/>
        <w:gridCol w:w="1050"/>
        <w:gridCol w:w="27"/>
        <w:gridCol w:w="3543"/>
        <w:gridCol w:w="1048"/>
      </w:tblGrid>
      <w:tr w:rsidR="00B02AB8" w:rsidRPr="000153DE" w14:paraId="086106A8" w14:textId="77777777" w:rsidTr="00866E42">
        <w:trPr>
          <w:jc w:val="center"/>
        </w:trPr>
        <w:tc>
          <w:tcPr>
            <w:tcW w:w="13517" w:type="dxa"/>
            <w:gridSpan w:val="8"/>
          </w:tcPr>
          <w:p w14:paraId="1C5873D9" w14:textId="7DD3E8F0" w:rsidR="00B02AB8" w:rsidRPr="000153DE" w:rsidRDefault="00B02AB8" w:rsidP="00866E42">
            <w:pPr>
              <w:rPr>
                <w:b/>
                <w:sz w:val="18"/>
                <w:szCs w:val="18"/>
              </w:rPr>
            </w:pPr>
            <w:r w:rsidRPr="000153DE">
              <w:rPr>
                <w:b/>
                <w:sz w:val="18"/>
                <w:szCs w:val="18"/>
              </w:rPr>
              <w:t>Opvanglocatie</w:t>
            </w:r>
            <w:r w:rsidR="004369BD" w:rsidRPr="000153DE">
              <w:rPr>
                <w:b/>
                <w:sz w:val="18"/>
                <w:szCs w:val="18"/>
              </w:rPr>
              <w:t xml:space="preserve"> Kinderdagverblijf De Hummeltje</w:t>
            </w:r>
            <w:r w:rsidR="00EF3AC5">
              <w:rPr>
                <w:b/>
                <w:sz w:val="18"/>
                <w:szCs w:val="18"/>
              </w:rPr>
              <w:t>s: Het Hummelhof</w:t>
            </w:r>
            <w:r w:rsidR="004369BD" w:rsidRPr="000153DE">
              <w:rPr>
                <w:b/>
                <w:sz w:val="18"/>
                <w:szCs w:val="18"/>
              </w:rPr>
              <w:t xml:space="preserve">, leefgroep </w:t>
            </w:r>
            <w:r w:rsidR="00EF3AC5">
              <w:rPr>
                <w:b/>
                <w:sz w:val="18"/>
                <w:szCs w:val="18"/>
              </w:rPr>
              <w:t xml:space="preserve">Jip </w:t>
            </w:r>
            <w:bookmarkStart w:id="2" w:name="_GoBack"/>
            <w:bookmarkEnd w:id="2"/>
          </w:p>
        </w:tc>
      </w:tr>
      <w:tr w:rsidR="00B02AB8" w:rsidRPr="000153DE" w14:paraId="445FDE30" w14:textId="77777777" w:rsidTr="00866E42">
        <w:trPr>
          <w:jc w:val="center"/>
        </w:trPr>
        <w:tc>
          <w:tcPr>
            <w:tcW w:w="13517" w:type="dxa"/>
            <w:gridSpan w:val="8"/>
          </w:tcPr>
          <w:p w14:paraId="5CFA43D0" w14:textId="2CD15288" w:rsidR="00106E2F" w:rsidRPr="000719B5" w:rsidRDefault="00B02AB8" w:rsidP="00106E2F">
            <w:pPr>
              <w:rPr>
                <w:sz w:val="18"/>
                <w:szCs w:val="18"/>
              </w:rPr>
            </w:pPr>
            <w:r w:rsidRPr="000153DE">
              <w:rPr>
                <w:b/>
                <w:sz w:val="18"/>
                <w:szCs w:val="18"/>
              </w:rPr>
              <w:t xml:space="preserve">Hoofddoel </w:t>
            </w:r>
            <w:r w:rsidR="000719B5">
              <w:rPr>
                <w:sz w:val="18"/>
                <w:szCs w:val="18"/>
              </w:rPr>
              <w:t>Meer oog voor de draagkracht</w:t>
            </w:r>
            <w:r w:rsidR="003C50F6">
              <w:rPr>
                <w:sz w:val="18"/>
                <w:szCs w:val="18"/>
              </w:rPr>
              <w:t xml:space="preserve"> en het welbevinden</w:t>
            </w:r>
            <w:r w:rsidR="000719B5">
              <w:rPr>
                <w:sz w:val="18"/>
                <w:szCs w:val="18"/>
              </w:rPr>
              <w:t xml:space="preserve"> van medewerkers. </w:t>
            </w:r>
          </w:p>
          <w:p w14:paraId="0D48FEB3" w14:textId="7E555949" w:rsidR="00B02AB8" w:rsidRPr="000153DE" w:rsidRDefault="00B02AB8" w:rsidP="00866E42">
            <w:pPr>
              <w:rPr>
                <w:i/>
                <w:sz w:val="18"/>
                <w:szCs w:val="18"/>
              </w:rPr>
            </w:pPr>
          </w:p>
        </w:tc>
      </w:tr>
      <w:tr w:rsidR="00B02AB8" w:rsidRPr="000153DE" w14:paraId="539985EA" w14:textId="77777777" w:rsidTr="0032294F">
        <w:trPr>
          <w:cantSplit/>
          <w:trHeight w:val="1134"/>
          <w:jc w:val="center"/>
        </w:trPr>
        <w:tc>
          <w:tcPr>
            <w:tcW w:w="421" w:type="dxa"/>
            <w:textDirection w:val="btLr"/>
          </w:tcPr>
          <w:p w14:paraId="2CDBA404" w14:textId="77777777" w:rsidR="00B02AB8" w:rsidRPr="000153DE" w:rsidRDefault="00B02AB8" w:rsidP="00866E4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153DE">
              <w:rPr>
                <w:b/>
                <w:sz w:val="18"/>
                <w:szCs w:val="18"/>
              </w:rPr>
              <w:t>Volgnummer</w:t>
            </w:r>
          </w:p>
        </w:tc>
        <w:tc>
          <w:tcPr>
            <w:tcW w:w="4536" w:type="dxa"/>
          </w:tcPr>
          <w:p w14:paraId="012FF95C" w14:textId="77777777" w:rsidR="00B02AB8" w:rsidRPr="000153DE" w:rsidRDefault="00B02AB8" w:rsidP="00866E42">
            <w:pPr>
              <w:jc w:val="center"/>
              <w:rPr>
                <w:b/>
                <w:sz w:val="18"/>
                <w:szCs w:val="18"/>
              </w:rPr>
            </w:pPr>
            <w:r w:rsidRPr="000153DE">
              <w:rPr>
                <w:b/>
                <w:sz w:val="18"/>
                <w:szCs w:val="18"/>
              </w:rPr>
              <w:t>Omschrijving activiteit/tussenstap</w:t>
            </w:r>
          </w:p>
        </w:tc>
        <w:tc>
          <w:tcPr>
            <w:tcW w:w="1417" w:type="dxa"/>
          </w:tcPr>
          <w:p w14:paraId="287DF1F9" w14:textId="77777777" w:rsidR="00B02AB8" w:rsidRPr="000153DE" w:rsidRDefault="00B02AB8" w:rsidP="00866E42">
            <w:pPr>
              <w:jc w:val="center"/>
              <w:rPr>
                <w:b/>
                <w:sz w:val="18"/>
                <w:szCs w:val="18"/>
              </w:rPr>
            </w:pPr>
            <w:r w:rsidRPr="000153DE">
              <w:rPr>
                <w:b/>
                <w:sz w:val="18"/>
                <w:szCs w:val="18"/>
              </w:rPr>
              <w:t>Verantwoordelijke uitvoerder</w:t>
            </w:r>
          </w:p>
        </w:tc>
        <w:tc>
          <w:tcPr>
            <w:tcW w:w="1475" w:type="dxa"/>
          </w:tcPr>
          <w:p w14:paraId="02B8B61A" w14:textId="77777777" w:rsidR="00B02AB8" w:rsidRPr="000153DE" w:rsidRDefault="00B02AB8" w:rsidP="00866E42">
            <w:pPr>
              <w:jc w:val="center"/>
              <w:rPr>
                <w:b/>
                <w:sz w:val="18"/>
                <w:szCs w:val="18"/>
              </w:rPr>
            </w:pPr>
            <w:r w:rsidRPr="000153DE">
              <w:rPr>
                <w:b/>
                <w:sz w:val="18"/>
                <w:szCs w:val="18"/>
              </w:rPr>
              <w:t>start</w:t>
            </w:r>
          </w:p>
        </w:tc>
        <w:tc>
          <w:tcPr>
            <w:tcW w:w="1050" w:type="dxa"/>
          </w:tcPr>
          <w:p w14:paraId="032EBDDB" w14:textId="77777777" w:rsidR="00B02AB8" w:rsidRPr="000153DE" w:rsidRDefault="00B02AB8" w:rsidP="00866E42">
            <w:pPr>
              <w:jc w:val="center"/>
              <w:rPr>
                <w:b/>
                <w:sz w:val="18"/>
                <w:szCs w:val="18"/>
              </w:rPr>
            </w:pPr>
            <w:r w:rsidRPr="000153DE">
              <w:rPr>
                <w:b/>
                <w:sz w:val="18"/>
                <w:szCs w:val="18"/>
              </w:rPr>
              <w:t>einde</w:t>
            </w:r>
          </w:p>
        </w:tc>
        <w:tc>
          <w:tcPr>
            <w:tcW w:w="3570" w:type="dxa"/>
            <w:gridSpan w:val="2"/>
          </w:tcPr>
          <w:p w14:paraId="33363172" w14:textId="77777777" w:rsidR="00B02AB8" w:rsidRPr="000153DE" w:rsidRDefault="00B02AB8" w:rsidP="00866E42">
            <w:pPr>
              <w:jc w:val="center"/>
              <w:rPr>
                <w:b/>
                <w:sz w:val="18"/>
                <w:szCs w:val="18"/>
              </w:rPr>
            </w:pPr>
            <w:r w:rsidRPr="000153DE">
              <w:rPr>
                <w:b/>
                <w:sz w:val="18"/>
                <w:szCs w:val="18"/>
              </w:rPr>
              <w:t>Middelen en documenten</w:t>
            </w:r>
          </w:p>
        </w:tc>
        <w:tc>
          <w:tcPr>
            <w:tcW w:w="1048" w:type="dxa"/>
          </w:tcPr>
          <w:p w14:paraId="4113C20E" w14:textId="77777777" w:rsidR="00B02AB8" w:rsidRPr="000153DE" w:rsidRDefault="00B02AB8" w:rsidP="00866E42">
            <w:pPr>
              <w:jc w:val="center"/>
              <w:rPr>
                <w:b/>
                <w:sz w:val="18"/>
                <w:szCs w:val="18"/>
              </w:rPr>
            </w:pPr>
            <w:r w:rsidRPr="000153DE">
              <w:rPr>
                <w:b/>
                <w:sz w:val="18"/>
                <w:szCs w:val="18"/>
              </w:rPr>
              <w:t>Status</w:t>
            </w:r>
          </w:p>
          <w:p w14:paraId="2E087342" w14:textId="77777777" w:rsidR="00B02AB8" w:rsidRPr="000153DE" w:rsidRDefault="00B02AB8" w:rsidP="00866E42">
            <w:pPr>
              <w:jc w:val="center"/>
              <w:rPr>
                <w:color w:val="FF0000"/>
                <w:sz w:val="18"/>
                <w:szCs w:val="18"/>
              </w:rPr>
            </w:pPr>
            <w:r w:rsidRPr="000153DE">
              <w:rPr>
                <w:color w:val="FF0000"/>
                <w:sz w:val="18"/>
                <w:szCs w:val="18"/>
              </w:rPr>
              <w:t>Gepland</w:t>
            </w:r>
          </w:p>
          <w:p w14:paraId="153A76CF" w14:textId="77777777" w:rsidR="00B02AB8" w:rsidRPr="000153DE" w:rsidRDefault="00B02AB8" w:rsidP="00866E42">
            <w:pPr>
              <w:jc w:val="center"/>
              <w:rPr>
                <w:color w:val="FFC000"/>
                <w:sz w:val="18"/>
                <w:szCs w:val="18"/>
              </w:rPr>
            </w:pPr>
            <w:r w:rsidRPr="000153DE">
              <w:rPr>
                <w:color w:val="FFC000"/>
                <w:sz w:val="18"/>
                <w:szCs w:val="18"/>
              </w:rPr>
              <w:t>Lopend</w:t>
            </w:r>
          </w:p>
          <w:p w14:paraId="7EEC8FC7" w14:textId="77777777" w:rsidR="00B02AB8" w:rsidRPr="000153DE" w:rsidRDefault="00B02AB8" w:rsidP="00866E42">
            <w:pPr>
              <w:jc w:val="center"/>
              <w:rPr>
                <w:color w:val="00B050"/>
                <w:sz w:val="18"/>
                <w:szCs w:val="18"/>
              </w:rPr>
            </w:pPr>
            <w:r w:rsidRPr="000153DE">
              <w:rPr>
                <w:color w:val="00B050"/>
                <w:sz w:val="18"/>
                <w:szCs w:val="18"/>
              </w:rPr>
              <w:t>Afgerond</w:t>
            </w:r>
          </w:p>
          <w:p w14:paraId="5454C86B" w14:textId="77777777" w:rsidR="00B02AB8" w:rsidRPr="000153DE" w:rsidRDefault="00B02AB8" w:rsidP="00866E42">
            <w:pPr>
              <w:jc w:val="center"/>
              <w:rPr>
                <w:sz w:val="18"/>
                <w:szCs w:val="18"/>
              </w:rPr>
            </w:pPr>
            <w:r w:rsidRPr="000153DE">
              <w:rPr>
                <w:color w:val="C45911" w:themeColor="accent2" w:themeShade="BF"/>
                <w:sz w:val="18"/>
                <w:szCs w:val="18"/>
              </w:rPr>
              <w:t>Permanente aandacht</w:t>
            </w:r>
          </w:p>
        </w:tc>
      </w:tr>
      <w:tr w:rsidR="00B02AB8" w:rsidRPr="000153DE" w14:paraId="6759E984" w14:textId="77777777" w:rsidTr="0032294F">
        <w:trPr>
          <w:jc w:val="center"/>
        </w:trPr>
        <w:tc>
          <w:tcPr>
            <w:tcW w:w="421" w:type="dxa"/>
          </w:tcPr>
          <w:p w14:paraId="43B34211" w14:textId="77777777" w:rsidR="00B02AB8" w:rsidRPr="000153DE" w:rsidRDefault="00B02AB8" w:rsidP="00866E42">
            <w:pPr>
              <w:pStyle w:val="Lijstalinea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1586E59" w14:textId="77777777" w:rsidR="004207F3" w:rsidRDefault="004207F3" w:rsidP="0042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Bevraging psychosociaal welzijn</w:t>
            </w:r>
          </w:p>
          <w:p w14:paraId="188E3CCD" w14:textId="77777777" w:rsidR="004207F3" w:rsidRDefault="004207F3" w:rsidP="004207F3">
            <w:pPr>
              <w:pStyle w:val="Lijstalinea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Afname bevraging </w:t>
            </w:r>
          </w:p>
          <w:p w14:paraId="23BF509A" w14:textId="77777777" w:rsidR="004207F3" w:rsidRDefault="004207F3" w:rsidP="004207F3">
            <w:pPr>
              <w:pStyle w:val="Lijstalinea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Terugkoppeling verslag met het team </w:t>
            </w:r>
          </w:p>
          <w:p w14:paraId="42B1E726" w14:textId="7D83EC66" w:rsidR="00E8046A" w:rsidRPr="00E8046A" w:rsidRDefault="004207F3" w:rsidP="004207F3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Bijscholing rond veerkracht  Stress en Burn-out (gegeven door IDEWE)</w:t>
            </w:r>
          </w:p>
        </w:tc>
        <w:tc>
          <w:tcPr>
            <w:tcW w:w="1417" w:type="dxa"/>
          </w:tcPr>
          <w:p w14:paraId="012CD5A0" w14:textId="77777777" w:rsidR="004207F3" w:rsidRDefault="004207F3" w:rsidP="0042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Coördinator </w:t>
            </w:r>
          </w:p>
          <w:p w14:paraId="3DFD6E07" w14:textId="300C16EB" w:rsidR="001361CA" w:rsidRPr="000153DE" w:rsidRDefault="004207F3" w:rsidP="0042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Kinderbegeleider</w:t>
            </w:r>
          </w:p>
        </w:tc>
        <w:tc>
          <w:tcPr>
            <w:tcW w:w="1475" w:type="dxa"/>
          </w:tcPr>
          <w:p w14:paraId="3E72D87C" w14:textId="582F31C3" w:rsidR="00B02AB8" w:rsidRPr="000153DE" w:rsidRDefault="004207F3" w:rsidP="00866E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30-10-22</w:t>
            </w:r>
          </w:p>
        </w:tc>
        <w:tc>
          <w:tcPr>
            <w:tcW w:w="1050" w:type="dxa"/>
          </w:tcPr>
          <w:p w14:paraId="56E7F3FF" w14:textId="5CCB9712" w:rsidR="00B02AB8" w:rsidRPr="000153DE" w:rsidRDefault="004207F3" w:rsidP="00866E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4036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05</w:t>
            </w:r>
            <w:r w:rsidR="0064036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570" w:type="dxa"/>
            <w:gridSpan w:val="2"/>
          </w:tcPr>
          <w:p w14:paraId="1B886D82" w14:textId="36A10115" w:rsidR="00E8046A" w:rsidRPr="000153DE" w:rsidRDefault="004207F3" w:rsidP="00866E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Verslag</w:t>
            </w:r>
          </w:p>
        </w:tc>
        <w:sdt>
          <w:sdtPr>
            <w:rPr>
              <w:rStyle w:val="Stijl4"/>
              <w:sz w:val="18"/>
              <w:szCs w:val="18"/>
            </w:rPr>
            <w:alias w:val="status"/>
            <w:tag w:val="status"/>
            <w:id w:val="13509316"/>
            <w:lock w:val="sdtLocked"/>
            <w:placeholder>
              <w:docPart w:val="80622223AFF0443A8B5A469511EFABF0"/>
            </w:placeholder>
            <w:comboBox>
              <w:listItem w:value="Kies een item."/>
              <w:listItem w:displayText="Permanente aandacht" w:value="Permanente aandacht"/>
              <w:listItem w:displayText="Gepland" w:value="Gepland"/>
              <w:listItem w:displayText="Lopend" w:value="Lopend"/>
              <w:listItem w:displayText="Afgerond" w:value="Afgerond"/>
            </w:comboBox>
          </w:sdtPr>
          <w:sdtEndPr>
            <w:rPr>
              <w:rStyle w:val="Stijl4"/>
            </w:rPr>
          </w:sdtEndPr>
          <w:sdtContent>
            <w:tc>
              <w:tcPr>
                <w:tcW w:w="1048" w:type="dxa"/>
              </w:tcPr>
              <w:p w14:paraId="5BDDCEF8" w14:textId="5E03025C" w:rsidR="00B02AB8" w:rsidRPr="000153DE" w:rsidRDefault="00105D9D" w:rsidP="00866E42">
                <w:pPr>
                  <w:rPr>
                    <w:sz w:val="18"/>
                    <w:szCs w:val="18"/>
                  </w:rPr>
                </w:pPr>
                <w:r>
                  <w:rPr>
                    <w:rStyle w:val="Stijl4"/>
                    <w:sz w:val="18"/>
                    <w:szCs w:val="18"/>
                  </w:rPr>
                  <w:t>Afgerond</w:t>
                </w:r>
              </w:p>
            </w:tc>
          </w:sdtContent>
        </w:sdt>
      </w:tr>
      <w:tr w:rsidR="000719B5" w:rsidRPr="000153DE" w14:paraId="6068EFA1" w14:textId="77777777" w:rsidTr="0032294F">
        <w:trPr>
          <w:jc w:val="center"/>
        </w:trPr>
        <w:tc>
          <w:tcPr>
            <w:tcW w:w="421" w:type="dxa"/>
          </w:tcPr>
          <w:p w14:paraId="63909BBA" w14:textId="77777777" w:rsidR="000719B5" w:rsidRPr="000153DE" w:rsidRDefault="000719B5" w:rsidP="000719B5">
            <w:pPr>
              <w:pStyle w:val="Lijstalinea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DDA8FDC" w14:textId="2E0CE2B6" w:rsidR="000719B5" w:rsidRDefault="000719B5" w:rsidP="000719B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 xml:space="preserve"> lead: deze vorming werd gevolgd door de </w:t>
            </w:r>
            <w:proofErr w:type="spellStart"/>
            <w:r>
              <w:rPr>
                <w:sz w:val="18"/>
                <w:szCs w:val="18"/>
              </w:rPr>
              <w:t>co.</w:t>
            </w:r>
            <w:proofErr w:type="spellEnd"/>
            <w:r>
              <w:rPr>
                <w:sz w:val="18"/>
                <w:szCs w:val="18"/>
              </w:rPr>
              <w:t xml:space="preserve"> De principes worden steeds toegepast. </w:t>
            </w:r>
          </w:p>
          <w:p w14:paraId="75B71FEF" w14:textId="04CDB913" w:rsidR="000719B5" w:rsidRPr="004207F3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Bij moeilijke situaties waar de co vast zit neemt ze contact op met de trainer (Hanne Claessens)</w:t>
            </w:r>
          </w:p>
        </w:tc>
        <w:tc>
          <w:tcPr>
            <w:tcW w:w="1417" w:type="dxa"/>
          </w:tcPr>
          <w:p w14:paraId="79B6AB15" w14:textId="0E592956" w:rsidR="000719B5" w:rsidRPr="000153DE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Coördinator</w:t>
            </w:r>
          </w:p>
        </w:tc>
        <w:tc>
          <w:tcPr>
            <w:tcW w:w="1475" w:type="dxa"/>
          </w:tcPr>
          <w:p w14:paraId="6FCE30AC" w14:textId="1200445D" w:rsidR="000719B5" w:rsidRPr="000153DE" w:rsidRDefault="00231021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22-09-22</w:t>
            </w:r>
          </w:p>
        </w:tc>
        <w:tc>
          <w:tcPr>
            <w:tcW w:w="1050" w:type="dxa"/>
          </w:tcPr>
          <w:p w14:paraId="542E33FD" w14:textId="76A4CAED" w:rsidR="000719B5" w:rsidRPr="000153DE" w:rsidRDefault="009752C4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13-09-23</w:t>
            </w:r>
          </w:p>
        </w:tc>
        <w:tc>
          <w:tcPr>
            <w:tcW w:w="3570" w:type="dxa"/>
            <w:gridSpan w:val="2"/>
          </w:tcPr>
          <w:p w14:paraId="0B8D5458" w14:textId="0BDE88CE" w:rsidR="000719B5" w:rsidRPr="000153DE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 map server DARE TO LEAD</w:t>
            </w:r>
          </w:p>
        </w:tc>
        <w:tc>
          <w:tcPr>
            <w:tcW w:w="1048" w:type="dxa"/>
          </w:tcPr>
          <w:p w14:paraId="47E968DE" w14:textId="24B847CF" w:rsidR="000719B5" w:rsidRPr="000153DE" w:rsidRDefault="00105D9D" w:rsidP="000719B5">
            <w:pPr>
              <w:rPr>
                <w:sz w:val="18"/>
                <w:szCs w:val="18"/>
              </w:rPr>
            </w:pPr>
            <w:r w:rsidRPr="000153DE">
              <w:rPr>
                <w:color w:val="C45911" w:themeColor="accent2" w:themeShade="BF"/>
                <w:sz w:val="18"/>
                <w:szCs w:val="18"/>
              </w:rPr>
              <w:t>Permanente aandacht</w:t>
            </w:r>
          </w:p>
        </w:tc>
      </w:tr>
      <w:tr w:rsidR="000719B5" w:rsidRPr="000153DE" w14:paraId="105BA548" w14:textId="77777777" w:rsidTr="0032294F">
        <w:trPr>
          <w:jc w:val="center"/>
        </w:trPr>
        <w:tc>
          <w:tcPr>
            <w:tcW w:w="421" w:type="dxa"/>
          </w:tcPr>
          <w:p w14:paraId="5F119570" w14:textId="77777777" w:rsidR="000719B5" w:rsidRPr="000153DE" w:rsidRDefault="000719B5" w:rsidP="000719B5">
            <w:pPr>
              <w:pStyle w:val="Lijstalinea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09ED9DB" w14:textId="3DA2AF68" w:rsidR="000719B5" w:rsidRPr="00E8046A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</w:t>
            </w:r>
            <w:r w:rsidR="00F82DB5">
              <w:rPr>
                <w:sz w:val="18"/>
                <w:szCs w:val="18"/>
              </w:rPr>
              <w:t>vergadering:</w:t>
            </w:r>
          </w:p>
          <w:p w14:paraId="29187D2D" w14:textId="77777777" w:rsidR="000719B5" w:rsidRPr="00E8046A" w:rsidRDefault="000719B5" w:rsidP="000719B5">
            <w:pPr>
              <w:pStyle w:val="Lijstalinea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8046A">
              <w:rPr>
                <w:sz w:val="18"/>
                <w:szCs w:val="18"/>
              </w:rPr>
              <w:t>Op papier risicoanalyse (onderdeel draagkracht team) ingevuld samen met het team (19-02). De volledige terugkoppeling gedaan met het team.</w:t>
            </w:r>
          </w:p>
          <w:p w14:paraId="7522E1A9" w14:textId="6ECDB130" w:rsidR="000719B5" w:rsidRPr="00105D9D" w:rsidRDefault="000719B5" w:rsidP="00105D9D">
            <w:pPr>
              <w:pStyle w:val="Lijstalinea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Als voorbereiding alle medewerkers laten nadenken over de vragen op de Checklist risicoanalyse. </w:t>
            </w:r>
          </w:p>
          <w:p w14:paraId="5637F4DF" w14:textId="77777777" w:rsidR="000719B5" w:rsidRPr="00E8046A" w:rsidRDefault="000719B5" w:rsidP="000719B5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BB9FF2E" w14:textId="77777777" w:rsidR="000719B5" w:rsidRPr="000153DE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Coördinator </w:t>
            </w:r>
          </w:p>
          <w:p w14:paraId="697F5E53" w14:textId="77777777" w:rsidR="000719B5" w:rsidRPr="000153DE" w:rsidRDefault="000719B5" w:rsidP="000719B5">
            <w:pPr>
              <w:rPr>
                <w:sz w:val="18"/>
                <w:szCs w:val="18"/>
              </w:rPr>
            </w:pPr>
            <w:r w:rsidRPr="000153DE">
              <w:rPr>
                <w:sz w:val="18"/>
                <w:szCs w:val="18"/>
              </w:rPr>
              <w:t>Kinderbegeleiders</w:t>
            </w:r>
          </w:p>
        </w:tc>
        <w:tc>
          <w:tcPr>
            <w:tcW w:w="1475" w:type="dxa"/>
          </w:tcPr>
          <w:p w14:paraId="56529574" w14:textId="26CD539A" w:rsidR="000719B5" w:rsidRPr="000153DE" w:rsidRDefault="00CA7E28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19-02</w:t>
            </w:r>
            <w:r w:rsidR="00AC2B6D">
              <w:rPr>
                <w:sz w:val="18"/>
                <w:szCs w:val="18"/>
              </w:rPr>
              <w:t>-24</w:t>
            </w:r>
          </w:p>
        </w:tc>
        <w:tc>
          <w:tcPr>
            <w:tcW w:w="1050" w:type="dxa"/>
          </w:tcPr>
          <w:p w14:paraId="393C7448" w14:textId="07BBAFED" w:rsidR="000719B5" w:rsidRPr="000153DE" w:rsidRDefault="00CA7E28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19-02</w:t>
            </w:r>
            <w:r w:rsidR="00AC2B6D">
              <w:rPr>
                <w:sz w:val="18"/>
                <w:szCs w:val="18"/>
              </w:rPr>
              <w:t>-24</w:t>
            </w:r>
          </w:p>
        </w:tc>
        <w:tc>
          <w:tcPr>
            <w:tcW w:w="3570" w:type="dxa"/>
            <w:gridSpan w:val="2"/>
          </w:tcPr>
          <w:p w14:paraId="5F45D2A2" w14:textId="2A48FED9" w:rsidR="000719B5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Teamvergadering (zie teamverslag 08/04)</w:t>
            </w:r>
          </w:p>
          <w:p w14:paraId="14AE80F2" w14:textId="43CC056C" w:rsidR="000719B5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Verslagen </w:t>
            </w:r>
          </w:p>
          <w:p w14:paraId="05959391" w14:textId="51E7A59C" w:rsidR="000719B5" w:rsidRPr="000153DE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Checklist risicoanalyse (zie map risico analyse)</w:t>
            </w:r>
          </w:p>
        </w:tc>
        <w:sdt>
          <w:sdtPr>
            <w:rPr>
              <w:rStyle w:val="Stijl4"/>
              <w:sz w:val="18"/>
              <w:szCs w:val="18"/>
            </w:rPr>
            <w:alias w:val="status"/>
            <w:tag w:val="status"/>
            <w:id w:val="823010627"/>
            <w:placeholder>
              <w:docPart w:val="D5C5B85CBE9F4B378F77C861B689B95E"/>
            </w:placeholder>
            <w:comboBox>
              <w:listItem w:value="Kies een item."/>
              <w:listItem w:displayText="Permanente aandacht" w:value="Permanente aandacht"/>
              <w:listItem w:displayText="Gepland" w:value="Gepland"/>
              <w:listItem w:displayText="Lopend" w:value="Lopend"/>
              <w:listItem w:displayText="Afgerond" w:value="Afgerond"/>
            </w:comboBox>
          </w:sdtPr>
          <w:sdtEndPr>
            <w:rPr>
              <w:rStyle w:val="Stijl4"/>
            </w:rPr>
          </w:sdtEndPr>
          <w:sdtContent>
            <w:tc>
              <w:tcPr>
                <w:tcW w:w="1048" w:type="dxa"/>
              </w:tcPr>
              <w:p w14:paraId="564AD85F" w14:textId="77777777" w:rsidR="000719B5" w:rsidRPr="000153DE" w:rsidRDefault="000719B5" w:rsidP="000719B5">
                <w:pPr>
                  <w:rPr>
                    <w:sz w:val="18"/>
                    <w:szCs w:val="18"/>
                  </w:rPr>
                </w:pPr>
                <w:r>
                  <w:rPr>
                    <w:rStyle w:val="Stijl4"/>
                    <w:sz w:val="18"/>
                    <w:szCs w:val="18"/>
                  </w:rPr>
                  <w:t>Afgerond</w:t>
                </w:r>
              </w:p>
            </w:tc>
          </w:sdtContent>
        </w:sdt>
      </w:tr>
      <w:tr w:rsidR="000719B5" w:rsidRPr="000153DE" w14:paraId="559B8338" w14:textId="77777777" w:rsidTr="0032294F">
        <w:trPr>
          <w:jc w:val="center"/>
        </w:trPr>
        <w:tc>
          <w:tcPr>
            <w:tcW w:w="421" w:type="dxa"/>
          </w:tcPr>
          <w:p w14:paraId="0DAD5391" w14:textId="77777777" w:rsidR="000719B5" w:rsidRPr="000153DE" w:rsidRDefault="000719B5" w:rsidP="000719B5">
            <w:pPr>
              <w:pStyle w:val="Lijstalinea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70256592" w14:textId="77777777" w:rsidR="000719B5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Inchecken tijdens elke vergadering </w:t>
            </w:r>
          </w:p>
          <w:p w14:paraId="297BD629" w14:textId="4DB286B4" w:rsidR="000719B5" w:rsidRDefault="000719B5" w:rsidP="000719B5">
            <w:pPr>
              <w:pStyle w:val="Lijstalinea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Hoe voel ik me?</w:t>
            </w:r>
          </w:p>
          <w:p w14:paraId="4ED37EC0" w14:textId="4F7AB4E1" w:rsidR="000719B5" w:rsidRPr="0076697B" w:rsidRDefault="000719B5" w:rsidP="000719B5">
            <w:pPr>
              <w:pStyle w:val="Lijstalinea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Hoe loopt het? </w:t>
            </w:r>
          </w:p>
        </w:tc>
        <w:tc>
          <w:tcPr>
            <w:tcW w:w="1417" w:type="dxa"/>
          </w:tcPr>
          <w:p w14:paraId="301B6D19" w14:textId="130B5380" w:rsidR="000719B5" w:rsidRPr="000153DE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Coördinator </w:t>
            </w:r>
          </w:p>
        </w:tc>
        <w:tc>
          <w:tcPr>
            <w:tcW w:w="1475" w:type="dxa"/>
          </w:tcPr>
          <w:p w14:paraId="27352F86" w14:textId="79433FF1" w:rsidR="000719B5" w:rsidRPr="000153DE" w:rsidRDefault="003235E4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4036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09</w:t>
            </w:r>
            <w:r w:rsidR="0064036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50" w:type="dxa"/>
          </w:tcPr>
          <w:p w14:paraId="3E6D008C" w14:textId="3D33A046" w:rsidR="000719B5" w:rsidRPr="000153DE" w:rsidRDefault="000719B5" w:rsidP="000719B5">
            <w:pPr>
              <w:rPr>
                <w:sz w:val="18"/>
                <w:szCs w:val="18"/>
              </w:rPr>
            </w:pPr>
          </w:p>
        </w:tc>
        <w:tc>
          <w:tcPr>
            <w:tcW w:w="3570" w:type="dxa"/>
            <w:gridSpan w:val="2"/>
          </w:tcPr>
          <w:p w14:paraId="093D1891" w14:textId="36ECE3C0" w:rsidR="000719B5" w:rsidRPr="000153DE" w:rsidRDefault="00CB461F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Verslagen teamvergadering</w:t>
            </w:r>
          </w:p>
        </w:tc>
        <w:tc>
          <w:tcPr>
            <w:tcW w:w="1048" w:type="dxa"/>
          </w:tcPr>
          <w:p w14:paraId="07E41F90" w14:textId="2D20D1FB" w:rsidR="000719B5" w:rsidRPr="000153DE" w:rsidRDefault="000719B5" w:rsidP="000719B5">
            <w:pPr>
              <w:rPr>
                <w:sz w:val="18"/>
                <w:szCs w:val="18"/>
              </w:rPr>
            </w:pPr>
            <w:r w:rsidRPr="000153DE">
              <w:rPr>
                <w:color w:val="C45911" w:themeColor="accent2" w:themeShade="BF"/>
                <w:sz w:val="18"/>
                <w:szCs w:val="18"/>
              </w:rPr>
              <w:t>Permanente aandacht</w:t>
            </w:r>
          </w:p>
        </w:tc>
      </w:tr>
      <w:tr w:rsidR="000719B5" w:rsidRPr="000153DE" w14:paraId="687BD75C" w14:textId="77777777" w:rsidTr="0032294F">
        <w:trPr>
          <w:jc w:val="center"/>
        </w:trPr>
        <w:tc>
          <w:tcPr>
            <w:tcW w:w="421" w:type="dxa"/>
          </w:tcPr>
          <w:p w14:paraId="4EE267E3" w14:textId="77777777" w:rsidR="000719B5" w:rsidRPr="000153DE" w:rsidRDefault="000719B5" w:rsidP="000719B5">
            <w:pPr>
              <w:pStyle w:val="Lijstalinea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FF16D72" w14:textId="6FE4F810" w:rsidR="000719B5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Studiedag</w:t>
            </w:r>
            <w:r w:rsidR="0032294F">
              <w:rPr>
                <w:sz w:val="18"/>
                <w:szCs w:val="18"/>
              </w:rPr>
              <w:t xml:space="preserve">/ teambuilding </w:t>
            </w:r>
          </w:p>
          <w:p w14:paraId="5EB842DC" w14:textId="3063DC11" w:rsidR="000719B5" w:rsidRPr="0076697B" w:rsidRDefault="000719B5" w:rsidP="000719B5">
            <w:pPr>
              <w:pStyle w:val="Lijstalinea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Ontspannende dag voor personeel op een gemoedelijke manier. </w:t>
            </w:r>
          </w:p>
        </w:tc>
        <w:tc>
          <w:tcPr>
            <w:tcW w:w="1417" w:type="dxa"/>
          </w:tcPr>
          <w:p w14:paraId="5DE9D221" w14:textId="22D4CB51" w:rsidR="000719B5" w:rsidRPr="000153DE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Personeel </w:t>
            </w:r>
          </w:p>
        </w:tc>
        <w:tc>
          <w:tcPr>
            <w:tcW w:w="1475" w:type="dxa"/>
          </w:tcPr>
          <w:p w14:paraId="6E2F1E84" w14:textId="7882522E" w:rsidR="000719B5" w:rsidRPr="000153DE" w:rsidRDefault="000719B5" w:rsidP="007D78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028F6">
              <w:rPr>
                <w:sz w:val="18"/>
                <w:szCs w:val="18"/>
              </w:rPr>
              <w:t>-06-2024</w:t>
            </w:r>
          </w:p>
        </w:tc>
        <w:tc>
          <w:tcPr>
            <w:tcW w:w="1050" w:type="dxa"/>
          </w:tcPr>
          <w:p w14:paraId="20B2A8B0" w14:textId="6E0D5BC7" w:rsidR="000719B5" w:rsidRPr="000153DE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4036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06</w:t>
            </w:r>
            <w:r w:rsidR="0064036D">
              <w:rPr>
                <w:sz w:val="18"/>
                <w:szCs w:val="18"/>
              </w:rPr>
              <w:t>-24</w:t>
            </w:r>
          </w:p>
        </w:tc>
        <w:tc>
          <w:tcPr>
            <w:tcW w:w="3570" w:type="dxa"/>
            <w:gridSpan w:val="2"/>
          </w:tcPr>
          <w:p w14:paraId="00FE2FCC" w14:textId="0CE4F585" w:rsidR="000719B5" w:rsidRPr="000153DE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Verslagen </w:t>
            </w:r>
            <w:proofErr w:type="spellStart"/>
            <w:r>
              <w:rPr>
                <w:sz w:val="18"/>
                <w:szCs w:val="18"/>
              </w:rPr>
              <w:t>feestcomité</w:t>
            </w:r>
            <w:proofErr w:type="spellEnd"/>
          </w:p>
        </w:tc>
        <w:tc>
          <w:tcPr>
            <w:tcW w:w="1048" w:type="dxa"/>
          </w:tcPr>
          <w:p w14:paraId="49E61399" w14:textId="77777777" w:rsidR="000719B5" w:rsidRPr="000153DE" w:rsidRDefault="000719B5" w:rsidP="000719B5">
            <w:pPr>
              <w:jc w:val="center"/>
              <w:rPr>
                <w:color w:val="FF0000"/>
                <w:sz w:val="18"/>
                <w:szCs w:val="18"/>
              </w:rPr>
            </w:pPr>
            <w:r w:rsidRPr="000153DE">
              <w:rPr>
                <w:color w:val="FF0000"/>
                <w:sz w:val="18"/>
                <w:szCs w:val="18"/>
              </w:rPr>
              <w:t>Gepland</w:t>
            </w:r>
          </w:p>
          <w:p w14:paraId="327C6001" w14:textId="3FE8DF09" w:rsidR="000719B5" w:rsidRPr="000153DE" w:rsidRDefault="000719B5" w:rsidP="000719B5">
            <w:pPr>
              <w:rPr>
                <w:sz w:val="18"/>
                <w:szCs w:val="18"/>
              </w:rPr>
            </w:pPr>
          </w:p>
        </w:tc>
      </w:tr>
      <w:tr w:rsidR="000719B5" w:rsidRPr="000153DE" w14:paraId="5D4F24BF" w14:textId="77777777" w:rsidTr="007A543D">
        <w:trPr>
          <w:jc w:val="center"/>
        </w:trPr>
        <w:tc>
          <w:tcPr>
            <w:tcW w:w="421" w:type="dxa"/>
          </w:tcPr>
          <w:p w14:paraId="123C86AA" w14:textId="77777777" w:rsidR="000719B5" w:rsidRPr="000153DE" w:rsidRDefault="000719B5" w:rsidP="000719B5">
            <w:pPr>
              <w:pStyle w:val="Lijstalinea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3EE4041" w14:textId="77777777" w:rsidR="000719B5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Wandelgesprekken </w:t>
            </w:r>
          </w:p>
          <w:p w14:paraId="279EB4D1" w14:textId="09144F62" w:rsidR="000719B5" w:rsidRDefault="000719B5" w:rsidP="000719B5">
            <w:pPr>
              <w:pStyle w:val="Lijstalinea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Functioneringsgesprekken (om </w:t>
            </w:r>
            <w:r w:rsidR="00CB461F">
              <w:rPr>
                <w:sz w:val="18"/>
                <w:szCs w:val="18"/>
              </w:rPr>
              <w:t>het</w:t>
            </w:r>
            <w:r>
              <w:rPr>
                <w:sz w:val="18"/>
                <w:szCs w:val="18"/>
              </w:rPr>
              <w:t xml:space="preserve"> jaar) </w:t>
            </w:r>
          </w:p>
          <w:p w14:paraId="3706D53D" w14:textId="57DDB36A" w:rsidR="000719B5" w:rsidRPr="005F2057" w:rsidRDefault="000719B5" w:rsidP="000719B5">
            <w:pPr>
              <w:pStyle w:val="Lijstalinea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Evaluatiegesprekken (jaarlijks) </w:t>
            </w:r>
          </w:p>
        </w:tc>
        <w:tc>
          <w:tcPr>
            <w:tcW w:w="1417" w:type="dxa"/>
          </w:tcPr>
          <w:p w14:paraId="1C2F68D1" w14:textId="36EAB6B5" w:rsidR="000719B5" w:rsidRPr="000153DE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Coördinator </w:t>
            </w:r>
          </w:p>
        </w:tc>
        <w:tc>
          <w:tcPr>
            <w:tcW w:w="1475" w:type="dxa"/>
          </w:tcPr>
          <w:p w14:paraId="61D4E3BA" w14:textId="0B681445" w:rsidR="000719B5" w:rsidRPr="000153DE" w:rsidRDefault="005027F4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4036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09</w:t>
            </w:r>
            <w:r w:rsidR="0064036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77" w:type="dxa"/>
            <w:gridSpan w:val="2"/>
          </w:tcPr>
          <w:p w14:paraId="7EE7FF75" w14:textId="33F46D26" w:rsidR="000719B5" w:rsidRDefault="000719B5" w:rsidP="000719B5">
            <w:pPr>
              <w:rPr>
                <w:sz w:val="18"/>
                <w:szCs w:val="18"/>
              </w:rPr>
            </w:pPr>
          </w:p>
          <w:p w14:paraId="3F31538D" w14:textId="6D80BD38" w:rsidR="00CB461F" w:rsidRPr="000153DE" w:rsidRDefault="00CB461F" w:rsidP="000719B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625F2129" w14:textId="3B32BBC2" w:rsidR="000719B5" w:rsidRPr="000153DE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 verslagen op server</w:t>
            </w:r>
          </w:p>
        </w:tc>
        <w:tc>
          <w:tcPr>
            <w:tcW w:w="1048" w:type="dxa"/>
          </w:tcPr>
          <w:p w14:paraId="76881309" w14:textId="311256FF" w:rsidR="000719B5" w:rsidRPr="000153DE" w:rsidRDefault="000719B5" w:rsidP="000719B5">
            <w:pPr>
              <w:rPr>
                <w:rStyle w:val="Stijl4"/>
                <w:sz w:val="18"/>
                <w:szCs w:val="18"/>
              </w:rPr>
            </w:pPr>
            <w:r w:rsidRPr="000153DE">
              <w:rPr>
                <w:color w:val="C45911" w:themeColor="accent2" w:themeShade="BF"/>
                <w:sz w:val="18"/>
                <w:szCs w:val="18"/>
              </w:rPr>
              <w:t>Permanente aandacht</w:t>
            </w:r>
          </w:p>
        </w:tc>
      </w:tr>
      <w:tr w:rsidR="000719B5" w:rsidRPr="000153DE" w14:paraId="29E39874" w14:textId="77777777" w:rsidTr="0032294F">
        <w:trPr>
          <w:jc w:val="center"/>
        </w:trPr>
        <w:tc>
          <w:tcPr>
            <w:tcW w:w="421" w:type="dxa"/>
          </w:tcPr>
          <w:p w14:paraId="53183218" w14:textId="77777777" w:rsidR="000719B5" w:rsidRPr="000153DE" w:rsidRDefault="000719B5" w:rsidP="000719B5">
            <w:pPr>
              <w:pStyle w:val="Lijstalinea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7B55BF6" w14:textId="77777777" w:rsidR="000719B5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Dagelijkse gesprekken met personeel </w:t>
            </w:r>
          </w:p>
          <w:p w14:paraId="565AD286" w14:textId="13E169D3" w:rsidR="000719B5" w:rsidRDefault="000719B5" w:rsidP="000719B5">
            <w:pPr>
              <w:pStyle w:val="Lijstalinea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Bureau co zit tussen de werkingen in. Personeel stappen naar de co en </w:t>
            </w:r>
            <w:r w:rsidR="005027F4">
              <w:rPr>
                <w:sz w:val="18"/>
                <w:szCs w:val="18"/>
              </w:rPr>
              <w:t>Z</w:t>
            </w:r>
            <w:r w:rsidR="0032294F">
              <w:rPr>
                <w:sz w:val="18"/>
                <w:szCs w:val="18"/>
              </w:rPr>
              <w:t>ij</w:t>
            </w:r>
            <w:r>
              <w:rPr>
                <w:sz w:val="18"/>
                <w:szCs w:val="18"/>
              </w:rPr>
              <w:t xml:space="preserve"> loopt vaak rond. Voert dagelijks gesprekken met alle medewerkers. </w:t>
            </w:r>
          </w:p>
          <w:p w14:paraId="6246A758" w14:textId="2EB87A87" w:rsidR="000719B5" w:rsidRPr="00953A69" w:rsidRDefault="000719B5" w:rsidP="000719B5">
            <w:pPr>
              <w:pStyle w:val="Lijstalinea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Ook wanneer het even te veel wordt we</w:t>
            </w:r>
            <w:r w:rsidR="005027F4">
              <w:rPr>
                <w:sz w:val="18"/>
                <w:szCs w:val="18"/>
              </w:rPr>
              <w:t xml:space="preserve">et het personeel </w:t>
            </w:r>
            <w:r>
              <w:rPr>
                <w:sz w:val="18"/>
                <w:szCs w:val="18"/>
              </w:rPr>
              <w:t xml:space="preserve">dat de co even kan bijspringen/aflossen. </w:t>
            </w:r>
          </w:p>
        </w:tc>
        <w:tc>
          <w:tcPr>
            <w:tcW w:w="1417" w:type="dxa"/>
          </w:tcPr>
          <w:p w14:paraId="4B8ED8FF" w14:textId="56A3E3FA" w:rsidR="000719B5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Coördinator </w:t>
            </w:r>
          </w:p>
        </w:tc>
        <w:tc>
          <w:tcPr>
            <w:tcW w:w="1475" w:type="dxa"/>
          </w:tcPr>
          <w:p w14:paraId="42279C68" w14:textId="4863E081" w:rsidR="000719B5" w:rsidRPr="000153DE" w:rsidRDefault="005027F4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Basishouding </w:t>
            </w:r>
          </w:p>
        </w:tc>
        <w:tc>
          <w:tcPr>
            <w:tcW w:w="1050" w:type="dxa"/>
          </w:tcPr>
          <w:p w14:paraId="04A81F98" w14:textId="77777777" w:rsidR="000719B5" w:rsidRPr="000153DE" w:rsidRDefault="000719B5" w:rsidP="000719B5">
            <w:pPr>
              <w:rPr>
                <w:sz w:val="18"/>
                <w:szCs w:val="18"/>
              </w:rPr>
            </w:pPr>
          </w:p>
        </w:tc>
        <w:tc>
          <w:tcPr>
            <w:tcW w:w="3570" w:type="dxa"/>
            <w:gridSpan w:val="2"/>
          </w:tcPr>
          <w:p w14:paraId="40D0CD94" w14:textId="77777777" w:rsidR="000719B5" w:rsidRPr="000153DE" w:rsidRDefault="000719B5" w:rsidP="000719B5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14:paraId="256B8BEC" w14:textId="1E3F0544" w:rsidR="000719B5" w:rsidRPr="000153DE" w:rsidRDefault="00105D9D" w:rsidP="000719B5">
            <w:pPr>
              <w:rPr>
                <w:rStyle w:val="Stijl4"/>
                <w:sz w:val="18"/>
                <w:szCs w:val="18"/>
              </w:rPr>
            </w:pPr>
            <w:r w:rsidRPr="000153DE">
              <w:rPr>
                <w:color w:val="C45911" w:themeColor="accent2" w:themeShade="BF"/>
                <w:sz w:val="18"/>
                <w:szCs w:val="18"/>
              </w:rPr>
              <w:t>Permanente aandacht</w:t>
            </w:r>
          </w:p>
        </w:tc>
      </w:tr>
      <w:tr w:rsidR="000719B5" w:rsidRPr="000153DE" w14:paraId="369A0F63" w14:textId="77777777" w:rsidTr="0032294F">
        <w:trPr>
          <w:jc w:val="center"/>
        </w:trPr>
        <w:tc>
          <w:tcPr>
            <w:tcW w:w="421" w:type="dxa"/>
          </w:tcPr>
          <w:p w14:paraId="7F661493" w14:textId="77777777" w:rsidR="000719B5" w:rsidRPr="000153DE" w:rsidRDefault="000719B5" w:rsidP="000719B5">
            <w:pPr>
              <w:pStyle w:val="Lijstalinea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235B71A" w14:textId="0A44FE6E" w:rsidR="000719B5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</w:t>
            </w:r>
            <w:r w:rsidR="0032294F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menten muur </w:t>
            </w:r>
          </w:p>
          <w:p w14:paraId="0A3044DD" w14:textId="23F3875F" w:rsidR="000719B5" w:rsidRPr="009C27B2" w:rsidRDefault="000719B5" w:rsidP="000719B5">
            <w:pPr>
              <w:pStyle w:val="Lijstalinea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Wekelijks geven we elkaar een compl</w:t>
            </w:r>
            <w:r w:rsidR="0032294F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ment in de envelop. </w:t>
            </w:r>
          </w:p>
        </w:tc>
        <w:tc>
          <w:tcPr>
            <w:tcW w:w="1417" w:type="dxa"/>
          </w:tcPr>
          <w:p w14:paraId="78CE96B1" w14:textId="490EAA91" w:rsidR="000719B5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Personeel </w:t>
            </w:r>
          </w:p>
        </w:tc>
        <w:tc>
          <w:tcPr>
            <w:tcW w:w="1475" w:type="dxa"/>
          </w:tcPr>
          <w:p w14:paraId="2877FE49" w14:textId="40FA4DDE" w:rsidR="000719B5" w:rsidRPr="000153DE" w:rsidRDefault="009752C4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13-09-2023</w:t>
            </w:r>
          </w:p>
        </w:tc>
        <w:tc>
          <w:tcPr>
            <w:tcW w:w="1050" w:type="dxa"/>
          </w:tcPr>
          <w:p w14:paraId="1E630546" w14:textId="77777777" w:rsidR="000719B5" w:rsidRPr="000153DE" w:rsidRDefault="000719B5" w:rsidP="000719B5">
            <w:pPr>
              <w:rPr>
                <w:sz w:val="18"/>
                <w:szCs w:val="18"/>
              </w:rPr>
            </w:pPr>
          </w:p>
        </w:tc>
        <w:tc>
          <w:tcPr>
            <w:tcW w:w="3570" w:type="dxa"/>
            <w:gridSpan w:val="2"/>
          </w:tcPr>
          <w:p w14:paraId="57CDFE3C" w14:textId="6A0EC08C" w:rsidR="000719B5" w:rsidRPr="000153DE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Zie muur </w:t>
            </w:r>
          </w:p>
        </w:tc>
        <w:tc>
          <w:tcPr>
            <w:tcW w:w="1048" w:type="dxa"/>
          </w:tcPr>
          <w:p w14:paraId="149F194B" w14:textId="1F144C81" w:rsidR="000719B5" w:rsidRPr="000153DE" w:rsidRDefault="00105D9D" w:rsidP="000719B5">
            <w:pPr>
              <w:rPr>
                <w:rStyle w:val="Stijl4"/>
                <w:sz w:val="18"/>
                <w:szCs w:val="18"/>
              </w:rPr>
            </w:pPr>
            <w:r w:rsidRPr="000153DE">
              <w:rPr>
                <w:color w:val="C45911" w:themeColor="accent2" w:themeShade="BF"/>
                <w:sz w:val="18"/>
                <w:szCs w:val="18"/>
              </w:rPr>
              <w:t>Permanente aandacht</w:t>
            </w:r>
          </w:p>
        </w:tc>
      </w:tr>
      <w:tr w:rsidR="000719B5" w:rsidRPr="000153DE" w14:paraId="431B5477" w14:textId="77777777" w:rsidTr="0032294F">
        <w:trPr>
          <w:jc w:val="center"/>
        </w:trPr>
        <w:tc>
          <w:tcPr>
            <w:tcW w:w="421" w:type="dxa"/>
          </w:tcPr>
          <w:p w14:paraId="137586ED" w14:textId="77777777" w:rsidR="000719B5" w:rsidRPr="000153DE" w:rsidRDefault="000719B5" w:rsidP="000719B5">
            <w:pPr>
              <w:pStyle w:val="Lijstalinea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EC5DE3C" w14:textId="3709345A" w:rsidR="000719B5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Vertrouwenspersonen van de organisatie kenbaar maken in de eetruimte voor nieuwe medewerkers. </w:t>
            </w:r>
          </w:p>
        </w:tc>
        <w:tc>
          <w:tcPr>
            <w:tcW w:w="1417" w:type="dxa"/>
          </w:tcPr>
          <w:p w14:paraId="27EB56C0" w14:textId="687EF604" w:rsidR="000719B5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Personeel </w:t>
            </w:r>
          </w:p>
        </w:tc>
        <w:tc>
          <w:tcPr>
            <w:tcW w:w="1475" w:type="dxa"/>
          </w:tcPr>
          <w:p w14:paraId="0A6BCB03" w14:textId="1BD2EB5F" w:rsidR="000719B5" w:rsidRPr="000153DE" w:rsidRDefault="000719B5" w:rsidP="00071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4036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05</w:t>
            </w:r>
            <w:r w:rsidR="0064036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2024</w:t>
            </w:r>
          </w:p>
        </w:tc>
        <w:tc>
          <w:tcPr>
            <w:tcW w:w="1050" w:type="dxa"/>
          </w:tcPr>
          <w:p w14:paraId="6457DB99" w14:textId="77777777" w:rsidR="000719B5" w:rsidRPr="000153DE" w:rsidRDefault="000719B5" w:rsidP="000719B5">
            <w:pPr>
              <w:rPr>
                <w:sz w:val="18"/>
                <w:szCs w:val="18"/>
              </w:rPr>
            </w:pPr>
          </w:p>
        </w:tc>
        <w:tc>
          <w:tcPr>
            <w:tcW w:w="3570" w:type="dxa"/>
            <w:gridSpan w:val="2"/>
          </w:tcPr>
          <w:p w14:paraId="19906E8D" w14:textId="461DBF7E" w:rsidR="000719B5" w:rsidRDefault="000719B5" w:rsidP="000719B5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14:paraId="1A8AA608" w14:textId="77777777" w:rsidR="000719B5" w:rsidRPr="000153DE" w:rsidRDefault="000719B5" w:rsidP="000719B5">
            <w:pPr>
              <w:jc w:val="center"/>
              <w:rPr>
                <w:color w:val="FF0000"/>
                <w:sz w:val="18"/>
                <w:szCs w:val="18"/>
              </w:rPr>
            </w:pPr>
            <w:r w:rsidRPr="000153DE">
              <w:rPr>
                <w:color w:val="FF0000"/>
                <w:sz w:val="18"/>
                <w:szCs w:val="18"/>
              </w:rPr>
              <w:t>Gepland</w:t>
            </w:r>
          </w:p>
          <w:p w14:paraId="54EDD543" w14:textId="77777777" w:rsidR="000719B5" w:rsidRPr="000153DE" w:rsidRDefault="000719B5" w:rsidP="000719B5">
            <w:pPr>
              <w:rPr>
                <w:rStyle w:val="Stijl4"/>
                <w:sz w:val="18"/>
                <w:szCs w:val="18"/>
              </w:rPr>
            </w:pPr>
          </w:p>
        </w:tc>
      </w:tr>
    </w:tbl>
    <w:p w14:paraId="4EE225D1" w14:textId="62AB6B1B" w:rsidR="000153DE" w:rsidRPr="000153DE" w:rsidRDefault="000153DE" w:rsidP="000153DE">
      <w:pPr>
        <w:pStyle w:val="Lijstalinea"/>
        <w:spacing w:after="0" w:line="260" w:lineRule="exact"/>
        <w:rPr>
          <w:rFonts w:eastAsia="Times New Roman"/>
          <w:color w:val="000000"/>
          <w:sz w:val="18"/>
          <w:szCs w:val="18"/>
        </w:rPr>
      </w:pPr>
    </w:p>
    <w:p w14:paraId="6538D521" w14:textId="77777777" w:rsidR="000153DE" w:rsidRPr="000153DE" w:rsidRDefault="000153DE">
      <w:pPr>
        <w:rPr>
          <w:rFonts w:eastAsia="Times New Roman"/>
          <w:color w:val="000000"/>
          <w:sz w:val="18"/>
          <w:szCs w:val="18"/>
        </w:rPr>
      </w:pPr>
      <w:r w:rsidRPr="000153DE">
        <w:rPr>
          <w:rFonts w:eastAsia="Times New Roman"/>
          <w:color w:val="000000"/>
          <w:sz w:val="18"/>
          <w:szCs w:val="18"/>
        </w:rPr>
        <w:br w:type="page"/>
      </w:r>
    </w:p>
    <w:p w14:paraId="54D1A7C7" w14:textId="7368C35D" w:rsidR="0087795C" w:rsidRPr="000153DE" w:rsidRDefault="0087795C" w:rsidP="00B02AB8">
      <w:pPr>
        <w:rPr>
          <w:sz w:val="18"/>
          <w:szCs w:val="18"/>
        </w:rPr>
      </w:pPr>
    </w:p>
    <w:p w14:paraId="151BBE60" w14:textId="77777777" w:rsidR="004369BD" w:rsidRPr="000153DE" w:rsidRDefault="004369BD" w:rsidP="00B02AB8">
      <w:pPr>
        <w:rPr>
          <w:sz w:val="18"/>
          <w:szCs w:val="18"/>
        </w:rPr>
      </w:pPr>
    </w:p>
    <w:sectPr w:rsidR="004369BD" w:rsidRPr="000153DE" w:rsidSect="00883AB1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C6B97" w14:textId="77777777" w:rsidR="00CD4F48" w:rsidRDefault="00CD4F48" w:rsidP="00266F95">
      <w:pPr>
        <w:spacing w:after="0" w:line="240" w:lineRule="auto"/>
      </w:pPr>
      <w:r>
        <w:separator/>
      </w:r>
    </w:p>
  </w:endnote>
  <w:endnote w:type="continuationSeparator" w:id="0">
    <w:p w14:paraId="7E8DF691" w14:textId="77777777" w:rsidR="00CD4F48" w:rsidRDefault="00CD4F48" w:rsidP="0026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5D977" w14:textId="77777777" w:rsidR="00F95A40" w:rsidRDefault="00F95A40" w:rsidP="00F95A40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1307E" w:rsidRPr="0021307E">
      <w:rPr>
        <w:b/>
        <w:bCs/>
        <w:noProof/>
        <w:lang w:val="nl-NL"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1307E" w:rsidRPr="0021307E">
      <w:rPr>
        <w:b/>
        <w:bCs/>
        <w:noProof/>
        <w:lang w:val="nl-NL"/>
      </w:rPr>
      <w:t>1</w:t>
    </w:r>
    <w:r>
      <w:rPr>
        <w:b/>
        <w:bCs/>
      </w:rPr>
      <w:fldChar w:fldCharType="end"/>
    </w:r>
  </w:p>
  <w:p w14:paraId="7C5485CA" w14:textId="44B69F73" w:rsidR="00F95A40" w:rsidRDefault="00866E42" w:rsidP="0021307E">
    <w:pPr>
      <w:pStyle w:val="Voettekst"/>
    </w:pPr>
    <w:r>
      <w:t xml:space="preserve">DIR= directie; CO=coördinator; QC= kwaliteitscoördinator; KB= kindbegeleiders; </w:t>
    </w:r>
    <w:r w:rsidR="0021307E">
      <w:t>PC</w:t>
    </w:r>
    <w:r w:rsidR="0021307E">
      <w:tab/>
      <w:t xml:space="preserve">Patrimoniumcoördinator </w:t>
    </w:r>
    <w:r w:rsidR="008168B6">
      <w:t>;</w:t>
    </w:r>
    <w:r w:rsidR="0021307E">
      <w:t xml:space="preserve">TM=Technisch Medewerker </w:t>
    </w:r>
    <w:r w:rsidR="008168B6">
      <w:t>;</w:t>
    </w:r>
    <w:r w:rsidR="0021307E">
      <w:t xml:space="preserve"> ADMIN= administratief medewerker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2733F" w14:textId="77777777" w:rsidR="00CD4F48" w:rsidRDefault="00CD4F48" w:rsidP="00266F95">
      <w:pPr>
        <w:spacing w:after="0" w:line="240" w:lineRule="auto"/>
      </w:pPr>
      <w:r>
        <w:separator/>
      </w:r>
    </w:p>
  </w:footnote>
  <w:footnote w:type="continuationSeparator" w:id="0">
    <w:p w14:paraId="7878ECAB" w14:textId="77777777" w:rsidR="00CD4F48" w:rsidRDefault="00CD4F48" w:rsidP="00266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52E23" w14:textId="77777777" w:rsidR="00266F95" w:rsidRPr="005965F9" w:rsidRDefault="00266F95">
    <w:pPr>
      <w:pStyle w:val="Koptekst"/>
      <w:rPr>
        <w:b/>
        <w:sz w:val="28"/>
        <w:szCs w:val="28"/>
      </w:rPr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136F5D06" wp14:editId="32506940">
          <wp:simplePos x="0" y="0"/>
          <wp:positionH relativeFrom="margin">
            <wp:align>right</wp:align>
          </wp:positionH>
          <wp:positionV relativeFrom="margin">
            <wp:posOffset>-502920</wp:posOffset>
          </wp:positionV>
          <wp:extent cx="1801368" cy="484632"/>
          <wp:effectExtent l="0" t="0" r="8890" b="0"/>
          <wp:wrapSquare wrapText="bothSides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ggend 5 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484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65F9">
      <w:rPr>
        <w:b/>
        <w:sz w:val="28"/>
        <w:szCs w:val="28"/>
      </w:rPr>
      <w:t>Plan van aanpak</w:t>
    </w:r>
  </w:p>
  <w:p w14:paraId="70A7A6C4" w14:textId="319C31DB" w:rsidR="00266F95" w:rsidRDefault="005965F9">
    <w:pPr>
      <w:pStyle w:val="Koptekst"/>
    </w:pPr>
    <w:r>
      <w:t>Datum</w:t>
    </w:r>
    <w:r w:rsidR="00892C28">
      <w:t xml:space="preserve"> opmaak</w:t>
    </w:r>
    <w:r>
      <w:t>:</w:t>
    </w:r>
    <w:r w:rsidR="00892C28">
      <w:fldChar w:fldCharType="begin"/>
    </w:r>
    <w:r w:rsidR="00892C28">
      <w:instrText xml:space="preserve"> CREATEDATE  \@ "d-MMM-yy"  \* MERGEFORMAT </w:instrText>
    </w:r>
    <w:r w:rsidR="00892C28">
      <w:fldChar w:fldCharType="separate"/>
    </w:r>
    <w:r w:rsidR="00E8046A">
      <w:rPr>
        <w:noProof/>
      </w:rPr>
      <w:t>6</w:t>
    </w:r>
    <w:r w:rsidR="005C7D96">
      <w:rPr>
        <w:noProof/>
      </w:rPr>
      <w:t>-mei-</w:t>
    </w:r>
    <w:r w:rsidR="00E8046A">
      <w:rPr>
        <w:noProof/>
      </w:rPr>
      <w:t>24</w:t>
    </w:r>
    <w:r w:rsidR="00892C28">
      <w:fldChar w:fldCharType="end"/>
    </w:r>
  </w:p>
  <w:p w14:paraId="6AB593ED" w14:textId="13A01707" w:rsidR="00892C28" w:rsidRDefault="00892C28">
    <w:pPr>
      <w:pStyle w:val="Koptekst"/>
    </w:pPr>
    <w:r>
      <w:t>Datum laatste wijziging:</w:t>
    </w:r>
    <w:r>
      <w:fldChar w:fldCharType="begin"/>
    </w:r>
    <w:r>
      <w:instrText xml:space="preserve"> SAVEDATE  \@ "d-MMM-yy"  \* MERGEFORMAT </w:instrText>
    </w:r>
    <w:r>
      <w:fldChar w:fldCharType="separate"/>
    </w:r>
    <w:r w:rsidR="00EF3AC5">
      <w:rPr>
        <w:noProof/>
      </w:rPr>
      <w:t>5-jun-24</w:t>
    </w:r>
    <w:r>
      <w:fldChar w:fldCharType="end"/>
    </w:r>
  </w:p>
  <w:p w14:paraId="52F8EC7F" w14:textId="37A92DE1" w:rsidR="00892C28" w:rsidRDefault="00892C28">
    <w:pPr>
      <w:pStyle w:val="Koptekst"/>
    </w:pPr>
    <w:r>
      <w:t xml:space="preserve">Datum afgerond: </w:t>
    </w:r>
    <w:r w:rsidR="0064036D">
      <w:t>8</w:t>
    </w:r>
    <w:r w:rsidR="005F76F3">
      <w:t>/</w:t>
    </w:r>
    <w:r w:rsidR="0064036D">
      <w:t>mei</w:t>
    </w:r>
    <w:r w:rsidR="005F76F3">
      <w:t>/</w:t>
    </w:r>
    <w:r w:rsidR="0064036D">
      <w:t>’24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527A"/>
    <w:multiLevelType w:val="hybridMultilevel"/>
    <w:tmpl w:val="D7C8983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64318"/>
    <w:multiLevelType w:val="hybridMultilevel"/>
    <w:tmpl w:val="A95C9CB0"/>
    <w:lvl w:ilvl="0" w:tplc="E6F28AF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47F28"/>
    <w:multiLevelType w:val="hybridMultilevel"/>
    <w:tmpl w:val="746819F6"/>
    <w:lvl w:ilvl="0" w:tplc="3620B4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D71FB0"/>
    <w:multiLevelType w:val="hybridMultilevel"/>
    <w:tmpl w:val="D92A98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C4051"/>
    <w:multiLevelType w:val="hybridMultilevel"/>
    <w:tmpl w:val="58540698"/>
    <w:lvl w:ilvl="0" w:tplc="5EEAC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47C37"/>
    <w:multiLevelType w:val="hybridMultilevel"/>
    <w:tmpl w:val="4FFA999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151ABE"/>
    <w:multiLevelType w:val="hybridMultilevel"/>
    <w:tmpl w:val="259C2594"/>
    <w:lvl w:ilvl="0" w:tplc="B1B88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6296E"/>
    <w:multiLevelType w:val="hybridMultilevel"/>
    <w:tmpl w:val="001C8F9C"/>
    <w:lvl w:ilvl="0" w:tplc="AD04E3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85FF3"/>
    <w:multiLevelType w:val="hybridMultilevel"/>
    <w:tmpl w:val="4FFA999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807417"/>
    <w:multiLevelType w:val="hybridMultilevel"/>
    <w:tmpl w:val="2ACC240E"/>
    <w:lvl w:ilvl="0" w:tplc="5EB4AC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75EC0"/>
    <w:multiLevelType w:val="hybridMultilevel"/>
    <w:tmpl w:val="8222E42E"/>
    <w:lvl w:ilvl="0" w:tplc="BC140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48"/>
    <w:rsid w:val="000153DE"/>
    <w:rsid w:val="000719B5"/>
    <w:rsid w:val="00073865"/>
    <w:rsid w:val="000B1F8C"/>
    <w:rsid w:val="000E39AB"/>
    <w:rsid w:val="000F0A40"/>
    <w:rsid w:val="00105D9D"/>
    <w:rsid w:val="00106E2F"/>
    <w:rsid w:val="001361CA"/>
    <w:rsid w:val="00166661"/>
    <w:rsid w:val="001E2103"/>
    <w:rsid w:val="0020282B"/>
    <w:rsid w:val="0021307E"/>
    <w:rsid w:val="00231021"/>
    <w:rsid w:val="002350E2"/>
    <w:rsid w:val="002622D4"/>
    <w:rsid w:val="0026441C"/>
    <w:rsid w:val="00266F95"/>
    <w:rsid w:val="002B0925"/>
    <w:rsid w:val="002B6F83"/>
    <w:rsid w:val="0032294F"/>
    <w:rsid w:val="003235E4"/>
    <w:rsid w:val="003863B6"/>
    <w:rsid w:val="003C50F6"/>
    <w:rsid w:val="004028F6"/>
    <w:rsid w:val="004207F3"/>
    <w:rsid w:val="004369BD"/>
    <w:rsid w:val="0048705C"/>
    <w:rsid w:val="004C5868"/>
    <w:rsid w:val="005027F4"/>
    <w:rsid w:val="0052099B"/>
    <w:rsid w:val="005801B7"/>
    <w:rsid w:val="005965F9"/>
    <w:rsid w:val="005C5D45"/>
    <w:rsid w:val="005C7D96"/>
    <w:rsid w:val="005E28A3"/>
    <w:rsid w:val="005F2057"/>
    <w:rsid w:val="005F76F3"/>
    <w:rsid w:val="00605C4D"/>
    <w:rsid w:val="0064036D"/>
    <w:rsid w:val="006A49C1"/>
    <w:rsid w:val="006D08A8"/>
    <w:rsid w:val="00707A78"/>
    <w:rsid w:val="00747D92"/>
    <w:rsid w:val="0076697B"/>
    <w:rsid w:val="007A543D"/>
    <w:rsid w:val="007D515A"/>
    <w:rsid w:val="007D7806"/>
    <w:rsid w:val="008168B6"/>
    <w:rsid w:val="00866E42"/>
    <w:rsid w:val="0087795C"/>
    <w:rsid w:val="00883AB1"/>
    <w:rsid w:val="00892C28"/>
    <w:rsid w:val="008B0282"/>
    <w:rsid w:val="008B7827"/>
    <w:rsid w:val="008C5B6E"/>
    <w:rsid w:val="008E5E0E"/>
    <w:rsid w:val="00953A69"/>
    <w:rsid w:val="00955A15"/>
    <w:rsid w:val="009752C4"/>
    <w:rsid w:val="009C27B2"/>
    <w:rsid w:val="00A20561"/>
    <w:rsid w:val="00A420CC"/>
    <w:rsid w:val="00A70F78"/>
    <w:rsid w:val="00AC2B6D"/>
    <w:rsid w:val="00B02AB8"/>
    <w:rsid w:val="00B24F96"/>
    <w:rsid w:val="00CA7E28"/>
    <w:rsid w:val="00CB461F"/>
    <w:rsid w:val="00CC003D"/>
    <w:rsid w:val="00CD4F48"/>
    <w:rsid w:val="00CE5B28"/>
    <w:rsid w:val="00D70EE1"/>
    <w:rsid w:val="00D83F1C"/>
    <w:rsid w:val="00D84653"/>
    <w:rsid w:val="00E269E1"/>
    <w:rsid w:val="00E8046A"/>
    <w:rsid w:val="00EA29B2"/>
    <w:rsid w:val="00ED2238"/>
    <w:rsid w:val="00ED61FE"/>
    <w:rsid w:val="00ED7E94"/>
    <w:rsid w:val="00EF3AC5"/>
    <w:rsid w:val="00EF7CB1"/>
    <w:rsid w:val="00F07E13"/>
    <w:rsid w:val="00F23FB3"/>
    <w:rsid w:val="00F4149C"/>
    <w:rsid w:val="00F57111"/>
    <w:rsid w:val="00F82DB5"/>
    <w:rsid w:val="00F95A40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547128"/>
  <w15:chartTrackingRefBased/>
  <w15:docId w15:val="{FA2C5A51-0A76-4D4C-B281-5B8A498E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66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6F95"/>
  </w:style>
  <w:style w:type="paragraph" w:styleId="Voettekst">
    <w:name w:val="footer"/>
    <w:basedOn w:val="Standaard"/>
    <w:link w:val="VoettekstChar"/>
    <w:uiPriority w:val="99"/>
    <w:unhideWhenUsed/>
    <w:rsid w:val="00266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6F95"/>
  </w:style>
  <w:style w:type="table" w:styleId="Tabelraster">
    <w:name w:val="Table Grid"/>
    <w:basedOn w:val="Standaardtabel"/>
    <w:uiPriority w:val="39"/>
    <w:rsid w:val="0026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965F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B02AB8"/>
    <w:rPr>
      <w:color w:val="808080"/>
    </w:rPr>
  </w:style>
  <w:style w:type="character" w:customStyle="1" w:styleId="Stijl1">
    <w:name w:val="Stijl1"/>
    <w:basedOn w:val="Standaardalinea-lettertype"/>
    <w:uiPriority w:val="1"/>
    <w:rsid w:val="00B02AB8"/>
  </w:style>
  <w:style w:type="character" w:customStyle="1" w:styleId="Stijl2">
    <w:name w:val="Stijl2"/>
    <w:basedOn w:val="Standaardalinea-lettertype"/>
    <w:uiPriority w:val="1"/>
    <w:rsid w:val="008B0282"/>
    <w:rPr>
      <w:color w:val="auto"/>
      <w:sz w:val="18"/>
    </w:rPr>
  </w:style>
  <w:style w:type="character" w:customStyle="1" w:styleId="Stijl3">
    <w:name w:val="Stijl3"/>
    <w:basedOn w:val="Standaardalinea-lettertype"/>
    <w:uiPriority w:val="1"/>
    <w:rsid w:val="008B0282"/>
    <w:rPr>
      <w:color w:val="ED7D31" w:themeColor="accent2"/>
      <w:sz w:val="16"/>
    </w:rPr>
  </w:style>
  <w:style w:type="character" w:customStyle="1" w:styleId="Stijl4">
    <w:name w:val="Stijl4"/>
    <w:basedOn w:val="Standaardalinea-lettertype"/>
    <w:uiPriority w:val="1"/>
    <w:rsid w:val="008B028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m\Documents\Aangepaste%20Office-sjablonen\Plan%20van%20aanpak%20model%20Hummeltj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622223AFF0443A8B5A469511EFAB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33F32D-F7C2-4AF2-B5A4-92BABE9EAA77}"/>
      </w:docPartPr>
      <w:docPartBody>
        <w:p w:rsidR="00A169BC" w:rsidRDefault="00A169BC">
          <w:pPr>
            <w:pStyle w:val="80622223AFF0443A8B5A469511EFABF0"/>
          </w:pPr>
          <w:r w:rsidRPr="005352A7">
            <w:rPr>
              <w:rStyle w:val="Tekstvantijdelijkeaanduiding"/>
            </w:rPr>
            <w:t>Kies een item.</w:t>
          </w:r>
        </w:p>
      </w:docPartBody>
    </w:docPart>
    <w:docPart>
      <w:docPartPr>
        <w:name w:val="D5C5B85CBE9F4B378F77C861B689B9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45D4B8-2972-4546-B08C-C7AFD3A53C87}"/>
      </w:docPartPr>
      <w:docPartBody>
        <w:p w:rsidR="00870C8F" w:rsidRDefault="00FB421C" w:rsidP="00FB421C">
          <w:pPr>
            <w:pStyle w:val="D5C5B85CBE9F4B378F77C861B689B95E"/>
          </w:pPr>
          <w:r w:rsidRPr="005352A7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BC"/>
    <w:rsid w:val="00870C8F"/>
    <w:rsid w:val="00A169BC"/>
    <w:rsid w:val="00A90E71"/>
    <w:rsid w:val="00FB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F28AEE667E34CEAB12404CBD61585DC">
    <w:name w:val="5F28AEE667E34CEAB12404CBD61585DC"/>
  </w:style>
  <w:style w:type="character" w:styleId="Tekstvantijdelijkeaanduiding">
    <w:name w:val="Placeholder Text"/>
    <w:basedOn w:val="Standaardalinea-lettertype"/>
    <w:uiPriority w:val="99"/>
    <w:semiHidden/>
    <w:rsid w:val="00FB421C"/>
    <w:rPr>
      <w:color w:val="808080"/>
    </w:rPr>
  </w:style>
  <w:style w:type="paragraph" w:customStyle="1" w:styleId="80622223AFF0443A8B5A469511EFABF0">
    <w:name w:val="80622223AFF0443A8B5A469511EFABF0"/>
  </w:style>
  <w:style w:type="paragraph" w:customStyle="1" w:styleId="23F9B9AA27844AAA93C776AFF231F51D">
    <w:name w:val="23F9B9AA27844AAA93C776AFF231F51D"/>
  </w:style>
  <w:style w:type="paragraph" w:customStyle="1" w:styleId="452FE39A3A2A419C8D4AE23902CC084A">
    <w:name w:val="452FE39A3A2A419C8D4AE23902CC084A"/>
  </w:style>
  <w:style w:type="paragraph" w:customStyle="1" w:styleId="6E221A1E50D143789A768D6EF49BE436">
    <w:name w:val="6E221A1E50D143789A768D6EF49BE436"/>
  </w:style>
  <w:style w:type="paragraph" w:customStyle="1" w:styleId="0D1C784E80D6459E93B3A2FAB24A31D4">
    <w:name w:val="0D1C784E80D6459E93B3A2FAB24A31D4"/>
  </w:style>
  <w:style w:type="paragraph" w:customStyle="1" w:styleId="4830071A26E349FFBFA409644CA360FA">
    <w:name w:val="4830071A26E349FFBFA409644CA360FA"/>
    <w:rsid w:val="00A169BC"/>
  </w:style>
  <w:style w:type="paragraph" w:customStyle="1" w:styleId="E7C39CA3A0AF491A945424F259E37DD1">
    <w:name w:val="E7C39CA3A0AF491A945424F259E37DD1"/>
    <w:rsid w:val="00A169BC"/>
  </w:style>
  <w:style w:type="paragraph" w:customStyle="1" w:styleId="088A6868D1C54651B78B9E0D4EA25D1D">
    <w:name w:val="088A6868D1C54651B78B9E0D4EA25D1D"/>
    <w:rsid w:val="00A169BC"/>
  </w:style>
  <w:style w:type="paragraph" w:customStyle="1" w:styleId="9ED5014E4FD84E3E84DF19D8A144C80F">
    <w:name w:val="9ED5014E4FD84E3E84DF19D8A144C80F"/>
    <w:rsid w:val="00A169BC"/>
  </w:style>
  <w:style w:type="paragraph" w:customStyle="1" w:styleId="48307A16215746D4BF62BC9B4925260F">
    <w:name w:val="48307A16215746D4BF62BC9B4925260F"/>
    <w:rsid w:val="00A169BC"/>
  </w:style>
  <w:style w:type="paragraph" w:customStyle="1" w:styleId="7816AA4585374AFAA78C80E583BFA8CE">
    <w:name w:val="7816AA4585374AFAA78C80E583BFA8CE"/>
    <w:rsid w:val="00A169BC"/>
  </w:style>
  <w:style w:type="paragraph" w:customStyle="1" w:styleId="9A6D93761A6C4016BCC0672245459EF1">
    <w:name w:val="9A6D93761A6C4016BCC0672245459EF1"/>
    <w:rsid w:val="00FB421C"/>
    <w:rPr>
      <w:lang w:val="nl-BE" w:eastAsia="nl-BE"/>
    </w:rPr>
  </w:style>
  <w:style w:type="paragraph" w:customStyle="1" w:styleId="CBA9983C1F12489FA8118E2C3DD6D5F9">
    <w:name w:val="CBA9983C1F12489FA8118E2C3DD6D5F9"/>
    <w:rsid w:val="00FB421C"/>
    <w:rPr>
      <w:lang w:val="nl-BE" w:eastAsia="nl-BE"/>
    </w:rPr>
  </w:style>
  <w:style w:type="paragraph" w:customStyle="1" w:styleId="D5C5B85CBE9F4B378F77C861B689B95E">
    <w:name w:val="D5C5B85CBE9F4B378F77C861B689B95E"/>
    <w:rsid w:val="00FB421C"/>
    <w:rPr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cd305b-1651-4234-9664-0aad0113b4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906276FA220468A97DD805505DD7A" ma:contentTypeVersion="18" ma:contentTypeDescription="Een nieuw document maken." ma:contentTypeScope="" ma:versionID="d491682ecdf642706c312241ca437597">
  <xsd:schema xmlns:xsd="http://www.w3.org/2001/XMLSchema" xmlns:xs="http://www.w3.org/2001/XMLSchema" xmlns:p="http://schemas.microsoft.com/office/2006/metadata/properties" xmlns:ns3="65c19638-6e41-4113-b167-72ec61c5c5b4" xmlns:ns4="d0cd305b-1651-4234-9664-0aad0113b430" targetNamespace="http://schemas.microsoft.com/office/2006/metadata/properties" ma:root="true" ma:fieldsID="c96c7ac961721e6ab8ecd55b6d0ae4c6" ns3:_="" ns4:_="">
    <xsd:import namespace="65c19638-6e41-4113-b167-72ec61c5c5b4"/>
    <xsd:import namespace="d0cd305b-1651-4234-9664-0aad0113b4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19638-6e41-4113-b167-72ec61c5c5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d305b-1651-4234-9664-0aad0113b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AB205-3851-4B92-B814-AE716857D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86B27-E1A3-4FF7-A9F3-542A7FA46EB7}">
  <ds:schemaRefs>
    <ds:schemaRef ds:uri="http://schemas.microsoft.com/office/infopath/2007/PartnerControls"/>
    <ds:schemaRef ds:uri="http://schemas.openxmlformats.org/package/2006/metadata/core-properties"/>
    <ds:schemaRef ds:uri="65c19638-6e41-4113-b167-72ec61c5c5b4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d0cd305b-1651-4234-9664-0aad0113b430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2F8AB995-6F37-447D-A946-E98A298ED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19638-6e41-4113-b167-72ec61c5c5b4"/>
    <ds:schemaRef ds:uri="d0cd305b-1651-4234-9664-0aad0113b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60DE4E-7071-46B2-84A5-F0EC86D4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van aanpak model Hummeltjes</Template>
  <TotalTime>0</TotalTime>
  <Pages>3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Mirjam- Hummeltjes</dc:creator>
  <cp:keywords/>
  <dc:description/>
  <cp:lastModifiedBy>Stefanie Jossa</cp:lastModifiedBy>
  <cp:revision>2</cp:revision>
  <cp:lastPrinted>2023-05-22T11:06:00Z</cp:lastPrinted>
  <dcterms:created xsi:type="dcterms:W3CDTF">2024-06-06T08:12:00Z</dcterms:created>
  <dcterms:modified xsi:type="dcterms:W3CDTF">2024-06-06T08:12:00Z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0x01010067F906276FA220468A97DD805505DD7A</vt:lpwstr>
  </property>
</Properties>
</file>